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77" w:rsidRDefault="00CF5077" w:rsidP="002D4793">
      <w:pPr>
        <w:jc w:val="center"/>
      </w:pPr>
    </w:p>
    <w:p w:rsidR="00CF5077" w:rsidRDefault="00CF5077" w:rsidP="002D4793">
      <w:pPr>
        <w:jc w:val="center"/>
      </w:pPr>
    </w:p>
    <w:p w:rsidR="00CF5077" w:rsidRDefault="00CF5077" w:rsidP="002D47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</w:p>
    <w:p w:rsidR="00CF5077" w:rsidRDefault="00CF5077" w:rsidP="002D479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Попечительского совета Городского Центра творчества школьников</w:t>
      </w:r>
    </w:p>
    <w:p w:rsidR="00CF5077" w:rsidRDefault="00CF5077" w:rsidP="002D4793">
      <w:pPr>
        <w:jc w:val="center"/>
        <w:rPr>
          <w:sz w:val="28"/>
          <w:szCs w:val="28"/>
        </w:rPr>
      </w:pPr>
      <w:r>
        <w:rPr>
          <w:sz w:val="28"/>
          <w:szCs w:val="28"/>
        </w:rPr>
        <w:t>«Кыргызстан балдары»</w:t>
      </w:r>
    </w:p>
    <w:p w:rsidR="00CF5077" w:rsidRDefault="00CF5077" w:rsidP="002D4793">
      <w:pPr>
        <w:rPr>
          <w:sz w:val="28"/>
          <w:szCs w:val="28"/>
        </w:rPr>
      </w:pPr>
      <w:r>
        <w:rPr>
          <w:sz w:val="28"/>
          <w:szCs w:val="28"/>
        </w:rPr>
        <w:t xml:space="preserve">г. Бишкек                                                                                   от «20»  декабря 2017 г.  </w:t>
      </w:r>
    </w:p>
    <w:p w:rsidR="00CF5077" w:rsidRDefault="00CF5077" w:rsidP="002D4793">
      <w:pPr>
        <w:rPr>
          <w:sz w:val="28"/>
          <w:szCs w:val="28"/>
        </w:rPr>
      </w:pPr>
    </w:p>
    <w:p w:rsidR="00CF5077" w:rsidRDefault="00CF5077" w:rsidP="002D4793">
      <w:pPr>
        <w:rPr>
          <w:sz w:val="28"/>
          <w:szCs w:val="28"/>
        </w:rPr>
      </w:pPr>
    </w:p>
    <w:p w:rsidR="00CF5077" w:rsidRDefault="00CF5077" w:rsidP="002D4793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Печериева Анна Олеговна   -                       инд. предприниматель 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Конушбаев Медин Алмазбекович  -           инд. предприниматель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Бекбулатова Набат Салкарбековна   -        домохозяйка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Асанкулова Замира Абдыманаповна   -     домохозяйка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Алдаярова Анара Жумабековна  -                домохозяйка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Ногойбаева Чинара Эдуардовна    -             зам. Декана КРСУ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Мартынова Любовь Ивановна    -                 домохозяйка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Еремина Людмила Юрьевна  -                      инд. предприниматель</w:t>
      </w:r>
    </w:p>
    <w:p w:rsidR="00CF5077" w:rsidRDefault="00CF5077" w:rsidP="002D4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Охотникова Олеся Геннадьевна    -              инд. Предпиниматель</w:t>
      </w:r>
    </w:p>
    <w:p w:rsidR="00CF5077" w:rsidRDefault="00CF5077" w:rsidP="00010A35">
      <w:pPr>
        <w:rPr>
          <w:sz w:val="28"/>
          <w:szCs w:val="28"/>
        </w:rPr>
      </w:pPr>
    </w:p>
    <w:p w:rsidR="00CF5077" w:rsidRDefault="00CF5077" w:rsidP="00010A35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F5077" w:rsidRDefault="00CF5077" w:rsidP="00010A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о создании Попечительского совета Городского Центра творчества школьников «Кыргызстан балдары».</w:t>
      </w:r>
    </w:p>
    <w:p w:rsidR="00CF5077" w:rsidRDefault="00CF5077" w:rsidP="00010A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Утверждение Устава Попечительского совета Городского Центра творчества школьников «Кыргызстан балдары».</w:t>
      </w:r>
    </w:p>
    <w:p w:rsidR="00CF5077" w:rsidRDefault="00CF5077" w:rsidP="00010A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Выборы органов Правления Попечительского совета Городского Центра творчества школьников «Кыргызстан балдары».</w:t>
      </w:r>
    </w:p>
    <w:p w:rsidR="00CF5077" w:rsidRDefault="00CF5077" w:rsidP="009E1B63">
      <w:pPr>
        <w:rPr>
          <w:sz w:val="28"/>
          <w:szCs w:val="28"/>
        </w:rPr>
      </w:pPr>
    </w:p>
    <w:p w:rsidR="00CF5077" w:rsidRDefault="00CF5077" w:rsidP="009E1B63">
      <w:pPr>
        <w:rPr>
          <w:sz w:val="28"/>
          <w:szCs w:val="28"/>
        </w:rPr>
      </w:pPr>
    </w:p>
    <w:p w:rsidR="00CF5077" w:rsidRDefault="00CF5077" w:rsidP="009E1B63">
      <w:pPr>
        <w:rPr>
          <w:sz w:val="28"/>
          <w:szCs w:val="28"/>
        </w:rPr>
      </w:pPr>
    </w:p>
    <w:p w:rsidR="00CF5077" w:rsidRDefault="00CF5077" w:rsidP="009E1B63">
      <w:pPr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CF5077" w:rsidRDefault="00CF5077" w:rsidP="009E1B63">
      <w:pPr>
        <w:rPr>
          <w:sz w:val="28"/>
          <w:szCs w:val="28"/>
        </w:rPr>
      </w:pPr>
    </w:p>
    <w:p w:rsidR="00CF5077" w:rsidRDefault="00CF5077" w:rsidP="009E1B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Сосницкая Л.А., директор Городского Центра творчества «Кыргызстан балдары» с предложением создания Попечительского совета Городского Центра творчества «Кыргызстан балдары».</w:t>
      </w:r>
    </w:p>
    <w:p w:rsidR="00CF5077" w:rsidRDefault="00CF5077" w:rsidP="009E1B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Ногойбаева Чинара Эдуардовна зачитала проект Устава Попечительского совета Городского Центра творчества «Кыргызстан балдары» и предложила утвердить его.</w:t>
      </w:r>
    </w:p>
    <w:p w:rsidR="00CF5077" w:rsidRDefault="00CF5077" w:rsidP="009E1B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Асанкулова Замира Абдыманаповна предложила проголосовать за кандидатуры в  состав Правления Попечительского совета Городского Центра творчества «Кыргызстан балдары»:</w:t>
      </w:r>
    </w:p>
    <w:p w:rsidR="00CF5077" w:rsidRDefault="00CF5077" w:rsidP="005310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Мартынову Любовь Ивановну  председателем Попечительского совета Городского Центра творчества «Кыргызстан балдары».</w:t>
      </w:r>
    </w:p>
    <w:p w:rsidR="00CF5077" w:rsidRDefault="00CF5077" w:rsidP="005310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Еремину Людмилу Юрьевну секретарем Попечительского  совета.</w:t>
      </w:r>
    </w:p>
    <w:p w:rsidR="00CF5077" w:rsidRDefault="00CF5077" w:rsidP="005310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Алдаярову Анару Жумабековну  ревизором Попечителького совета.</w:t>
      </w:r>
    </w:p>
    <w:p w:rsidR="00CF5077" w:rsidRDefault="00CF5077" w:rsidP="00700C2A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F5077" w:rsidRDefault="00CF5077" w:rsidP="00F87F2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Создать Попечительский совет  по инициативе учредителя: Городского Центра творчества школьников «Кыргызстан балдары» в составе членов, утвержденных Главой муниципальной администрации мэрии г.Бишкек по Первомайскому административному району.</w:t>
      </w:r>
    </w:p>
    <w:p w:rsidR="00CF5077" w:rsidRDefault="00CF5077" w:rsidP="00F87F2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Устав Попечительского совета Городского Центра творчества «Кыргызстан балдары», зачитанный Ногойбаевой Ч.Э.</w:t>
      </w:r>
    </w:p>
    <w:p w:rsidR="00CF5077" w:rsidRDefault="00CF5077" w:rsidP="00F87F2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в результате голосования следующий состав Правления Попечительского совета Городского Центра творчества «Кыргызстан балдары»:</w:t>
      </w:r>
    </w:p>
    <w:p w:rsidR="00CF5077" w:rsidRDefault="00CF5077" w:rsidP="00277D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  -  Мартынова Любовь Ивановна.</w:t>
      </w:r>
    </w:p>
    <w:p w:rsidR="00CF5077" w:rsidRDefault="00CF5077" w:rsidP="00277D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Секретарь Попечительского совета  -  Еремина Людмила Юрьевна.</w:t>
      </w:r>
    </w:p>
    <w:p w:rsidR="00CF5077" w:rsidRDefault="00CF5077" w:rsidP="00277D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Ревизор Попечительского совета  -  Алдаярова Анара Жумабековна.</w:t>
      </w:r>
    </w:p>
    <w:p w:rsidR="00CF5077" w:rsidRDefault="00CF5077" w:rsidP="004E0014">
      <w:pPr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                              / Мартынова Л.И. /</w:t>
      </w:r>
    </w:p>
    <w:p w:rsidR="00CF5077" w:rsidRDefault="00CF5077" w:rsidP="004E0014">
      <w:pPr>
        <w:rPr>
          <w:sz w:val="28"/>
          <w:szCs w:val="28"/>
        </w:rPr>
      </w:pPr>
      <w:r>
        <w:rPr>
          <w:sz w:val="28"/>
          <w:szCs w:val="28"/>
        </w:rPr>
        <w:t>Секретарь Попечительского совета                                     / Еремина Л.Ю. /</w:t>
      </w:r>
    </w:p>
    <w:p w:rsidR="00CF5077" w:rsidRPr="004E0014" w:rsidRDefault="00CF5077" w:rsidP="004E0014">
      <w:pPr>
        <w:rPr>
          <w:sz w:val="28"/>
          <w:szCs w:val="28"/>
        </w:rPr>
      </w:pPr>
    </w:p>
    <w:sectPr w:rsidR="00CF5077" w:rsidRPr="004E0014" w:rsidSect="00E5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99F"/>
    <w:multiLevelType w:val="hybridMultilevel"/>
    <w:tmpl w:val="CCF6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247D2"/>
    <w:multiLevelType w:val="hybridMultilevel"/>
    <w:tmpl w:val="0DA2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66A26"/>
    <w:multiLevelType w:val="hybridMultilevel"/>
    <w:tmpl w:val="EF16C5E0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5F9227D1"/>
    <w:multiLevelType w:val="hybridMultilevel"/>
    <w:tmpl w:val="63A2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C6CD2"/>
    <w:multiLevelType w:val="hybridMultilevel"/>
    <w:tmpl w:val="154ECE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F746C97"/>
    <w:multiLevelType w:val="hybridMultilevel"/>
    <w:tmpl w:val="3AAE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793"/>
    <w:rsid w:val="00010A35"/>
    <w:rsid w:val="0010037E"/>
    <w:rsid w:val="00224AB2"/>
    <w:rsid w:val="00277D4B"/>
    <w:rsid w:val="002D4793"/>
    <w:rsid w:val="00363E08"/>
    <w:rsid w:val="003F4DC6"/>
    <w:rsid w:val="004E0014"/>
    <w:rsid w:val="005310D8"/>
    <w:rsid w:val="00700C2A"/>
    <w:rsid w:val="009B4C17"/>
    <w:rsid w:val="009E1B63"/>
    <w:rsid w:val="00B95CF7"/>
    <w:rsid w:val="00CF5077"/>
    <w:rsid w:val="00E5652E"/>
    <w:rsid w:val="00F27512"/>
    <w:rsid w:val="00F8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4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410</Words>
  <Characters>2342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subject/>
  <dc:creator>User</dc:creator>
  <cp:keywords/>
  <dc:description/>
  <cp:lastModifiedBy>Unknown</cp:lastModifiedBy>
  <cp:revision>2</cp:revision>
  <cp:lastPrinted>2017-12-19T09:19:00Z</cp:lastPrinted>
  <dcterms:created xsi:type="dcterms:W3CDTF">2019-01-24T09:44:00Z</dcterms:created>
  <dcterms:modified xsi:type="dcterms:W3CDTF">2019-01-24T09:44:00Z</dcterms:modified>
</cp:coreProperties>
</file>