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B4" w:rsidRDefault="00E40DB4" w:rsidP="000D71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E40DB4" w:rsidRDefault="00E40DB4" w:rsidP="000D711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актива членов ООНСМ  2 сентября 2018 г.</w:t>
      </w:r>
    </w:p>
    <w:p w:rsidR="00E40DB4" w:rsidRDefault="00E40DB4" w:rsidP="000D711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5653">
        <w:rPr>
          <w:sz w:val="28"/>
          <w:szCs w:val="28"/>
        </w:rPr>
        <w:t>Са</w:t>
      </w:r>
      <w:r>
        <w:rPr>
          <w:sz w:val="28"/>
          <w:szCs w:val="28"/>
        </w:rPr>
        <w:t>дыгалиева Ч.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Сусоева Т.Ю.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Бабак Ю.А.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Жапак кызы А.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Ким О.Б.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Омошева М.К.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Абдрашитов И.Т.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Станбекова </w:t>
      </w:r>
    </w:p>
    <w:p w:rsidR="00E40DB4" w:rsidRDefault="00E40DB4" w:rsidP="00E600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Ильенко Н.А.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Эрмекова А.Ш.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Казарова О.В.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Рогачева Г.С.</w:t>
      </w:r>
    </w:p>
    <w:p w:rsidR="00E40DB4" w:rsidRDefault="00E40DB4" w:rsidP="00E600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Ломыгина Е.В.</w:t>
      </w:r>
      <w:r w:rsidRPr="00E6003F">
        <w:rPr>
          <w:sz w:val="28"/>
          <w:szCs w:val="28"/>
        </w:rPr>
        <w:t xml:space="preserve"> </w:t>
      </w:r>
    </w:p>
    <w:p w:rsidR="00E40DB4" w:rsidRDefault="00E40DB4" w:rsidP="00E600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Ибраимова С.Т.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Нагойбаева Ч.Э.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Аракельян О.В., художественный руководитель «Таберика».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Кобко О.Н., заведующая отделом музыкального воспитания.</w:t>
      </w:r>
    </w:p>
    <w:p w:rsidR="00E40DB4" w:rsidRDefault="00E40DB4" w:rsidP="00D356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Светличная Г.В.,  председатель правления ООНСМ.</w:t>
      </w:r>
    </w:p>
    <w:p w:rsidR="00E40DB4" w:rsidRDefault="00E40DB4" w:rsidP="008F53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E40DB4" w:rsidRDefault="00E40DB4" w:rsidP="008F533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повышения членских взносов.</w:t>
      </w:r>
    </w:p>
    <w:p w:rsidR="00E40DB4" w:rsidRDefault="00E40DB4" w:rsidP="008F533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E40DB4" w:rsidRDefault="00E40DB4" w:rsidP="0047603D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E40DB4" w:rsidRDefault="00E40DB4" w:rsidP="0047603D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Светличная Г.В., председатель правления ООНСМ, сообщив собравшимся о необходимости повысить членские взносы в связи с возросшими потребностями ансамбля «Таберик».</w:t>
      </w:r>
    </w:p>
    <w:p w:rsidR="00E40DB4" w:rsidRDefault="00E40DB4" w:rsidP="0047603D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Кобко О.Н., заведующая отделом рассказала о добавившихся дисциплинах обучения в ансамбле, о необходимости оборудовать Концертный зал гримерками , кулисами и т.д., переоборудовать хореографические классы, в которых холодно. Этим продиктовано повышение членских взносов.</w:t>
      </w:r>
    </w:p>
    <w:p w:rsidR="00E40DB4" w:rsidRDefault="00E40DB4" w:rsidP="0047603D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Абдрашитов И.Т. , член ООНСМ, предложил составить конкретную смету предстоящих необходимых расходов, чтобы было четко понятно, на что предназначаются дополнительные средства.</w:t>
      </w:r>
    </w:p>
    <w:p w:rsidR="00E40DB4" w:rsidRDefault="00E40DB4" w:rsidP="0047603D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О.В. Аракельян объяснила актуальность расширения дополнительных предметов в обучении, т.к. это требование времени, условий фестивальных конкурсов и укрепления здоровья детей.</w:t>
      </w:r>
    </w:p>
    <w:p w:rsidR="00E40DB4" w:rsidRDefault="00E40DB4" w:rsidP="0047603D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Нагойбаева Ч.Э. предложила более активно популяризировать деятельность ансамбля через сайт «Таберика», а также в социальных сетях.</w:t>
      </w:r>
    </w:p>
    <w:p w:rsidR="00E40DB4" w:rsidRDefault="00E40DB4" w:rsidP="0047603D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Развернулась дискуссия между участниками встречи по разным вопросам усовершенствования работы ансамбля, в результате чего пришли к следующим предложениям:</w:t>
      </w:r>
    </w:p>
    <w:p w:rsidR="00E40DB4" w:rsidRDefault="00E40DB4" w:rsidP="00DC0EC7">
      <w:pPr>
        <w:pStyle w:val="ListParagraph"/>
        <w:jc w:val="both"/>
        <w:rPr>
          <w:sz w:val="28"/>
          <w:szCs w:val="28"/>
        </w:rPr>
      </w:pPr>
    </w:p>
    <w:p w:rsidR="00E40DB4" w:rsidRDefault="00E40DB4" w:rsidP="00DC0EC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членские взносы до 1500 в месяц для членов ООНСМ, дети которых занимаются в подготовительных группах и до 7 года обучения.</w:t>
      </w:r>
    </w:p>
    <w:p w:rsidR="00E40DB4" w:rsidRDefault="00E40DB4" w:rsidP="00DC0EC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Оставить оплату в размере 1000 сомов для членов ООНСМ, дети которых занимаются в старших группах, начиная с 7 года обучения по 12 год обучения.</w:t>
      </w:r>
    </w:p>
    <w:p w:rsidR="00E40DB4" w:rsidRDefault="00E40DB4" w:rsidP="00DC0EC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Составить смету расходов «Таберика» но 2018 – 2019 учебный год.</w:t>
      </w:r>
    </w:p>
    <w:p w:rsidR="00E40DB4" w:rsidRDefault="00E40DB4" w:rsidP="00DC0EC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Обновить сайт «Таберика», привлекая к его работе выпускников и кружковцев ансамбля.</w:t>
      </w:r>
    </w:p>
    <w:p w:rsidR="00E40DB4" w:rsidRDefault="00E40DB4" w:rsidP="00DC0EC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Сделать стенд о выпускниках ансамбля.</w:t>
      </w:r>
    </w:p>
    <w:p w:rsidR="00E40DB4" w:rsidRDefault="00E40DB4" w:rsidP="00DC0EC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во всех группах акцию «Здоровье» , по профилактике простудных и инфекционных заболеваний, а также по правильному питанию.</w:t>
      </w:r>
    </w:p>
    <w:p w:rsidR="00E40DB4" w:rsidRDefault="00E40DB4" w:rsidP="00DC0EC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Довести до всех родителей, что концертные костюмы будут изготавливаться по определенным стандартам хореографии, в связи с чем у детей с лишним весом возникнут проблемы с их участием на концертах.</w:t>
      </w:r>
    </w:p>
    <w:p w:rsidR="00E40DB4" w:rsidRDefault="00E40DB4" w:rsidP="00DC0EC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осведомленность членов ООНСМ с правилами «Таберика» путем их индивидуального ознакомления и с их  подписью.</w:t>
      </w:r>
    </w:p>
    <w:p w:rsidR="00E40DB4" w:rsidRDefault="00E40DB4" w:rsidP="00DC0EC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не оплачивать полностью или частично членские взносы членам ООНСМ с тяжелым материальным положением (после рассмотрения на активе ООНСМ).</w:t>
      </w:r>
    </w:p>
    <w:p w:rsidR="00E40DB4" w:rsidRDefault="00E40DB4" w:rsidP="00DC0EC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Продолжить поощрять педагогов «Таберика» за дополнительную работу в коллективе по предложению администрации ансамбля.</w:t>
      </w:r>
    </w:p>
    <w:p w:rsidR="00E40DB4" w:rsidRDefault="00E40DB4" w:rsidP="002B3F33">
      <w:pPr>
        <w:jc w:val="both"/>
        <w:rPr>
          <w:sz w:val="28"/>
          <w:szCs w:val="28"/>
        </w:rPr>
      </w:pPr>
    </w:p>
    <w:p w:rsidR="00E40DB4" w:rsidRDefault="00E40DB4" w:rsidP="002B3F3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/ Еремина  М.    /</w:t>
      </w:r>
    </w:p>
    <w:p w:rsidR="00E40DB4" w:rsidRPr="002B3F33" w:rsidRDefault="00E40DB4" w:rsidP="002B3F3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правления                                               /Светличная Г.В./</w:t>
      </w:r>
    </w:p>
    <w:p w:rsidR="00E40DB4" w:rsidRPr="0047603D" w:rsidRDefault="00E40DB4" w:rsidP="0047603D">
      <w:pPr>
        <w:pStyle w:val="ListParagraph"/>
        <w:jc w:val="both"/>
        <w:rPr>
          <w:sz w:val="28"/>
          <w:szCs w:val="28"/>
        </w:rPr>
      </w:pPr>
    </w:p>
    <w:sectPr w:rsidR="00E40DB4" w:rsidRPr="0047603D" w:rsidSect="0090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3E90"/>
    <w:multiLevelType w:val="hybridMultilevel"/>
    <w:tmpl w:val="CEFE8E0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1D653B2"/>
    <w:multiLevelType w:val="hybridMultilevel"/>
    <w:tmpl w:val="40F2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C24AB"/>
    <w:multiLevelType w:val="hybridMultilevel"/>
    <w:tmpl w:val="ED00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76E6A"/>
    <w:multiLevelType w:val="hybridMultilevel"/>
    <w:tmpl w:val="4ACE38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26E3302"/>
    <w:multiLevelType w:val="hybridMultilevel"/>
    <w:tmpl w:val="FCB6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119"/>
    <w:rsid w:val="000530C9"/>
    <w:rsid w:val="000C7B41"/>
    <w:rsid w:val="000D7119"/>
    <w:rsid w:val="00111F9F"/>
    <w:rsid w:val="001F7D6B"/>
    <w:rsid w:val="00237759"/>
    <w:rsid w:val="002B3F33"/>
    <w:rsid w:val="00403A33"/>
    <w:rsid w:val="004503C9"/>
    <w:rsid w:val="0047603D"/>
    <w:rsid w:val="0049299C"/>
    <w:rsid w:val="005A67CE"/>
    <w:rsid w:val="007D4D9B"/>
    <w:rsid w:val="008E5795"/>
    <w:rsid w:val="008F5336"/>
    <w:rsid w:val="00905CCC"/>
    <w:rsid w:val="00A03F96"/>
    <w:rsid w:val="00B46861"/>
    <w:rsid w:val="00D35653"/>
    <w:rsid w:val="00DC0EC7"/>
    <w:rsid w:val="00E40DB4"/>
    <w:rsid w:val="00E6003F"/>
    <w:rsid w:val="00EB73E4"/>
    <w:rsid w:val="00FD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5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440</Words>
  <Characters>2510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</dc:title>
  <dc:subject/>
  <dc:creator>User</dc:creator>
  <cp:keywords/>
  <dc:description/>
  <cp:lastModifiedBy>Unknown</cp:lastModifiedBy>
  <cp:revision>2</cp:revision>
  <cp:lastPrinted>2018-10-09T06:55:00Z</cp:lastPrinted>
  <dcterms:created xsi:type="dcterms:W3CDTF">2019-01-24T09:44:00Z</dcterms:created>
  <dcterms:modified xsi:type="dcterms:W3CDTF">2019-01-24T09:44:00Z</dcterms:modified>
</cp:coreProperties>
</file>