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6" w:rsidRDefault="00321BB6" w:rsidP="0026029A">
      <w:pPr>
        <w:jc w:val="center"/>
        <w:rPr>
          <w:sz w:val="28"/>
          <w:szCs w:val="28"/>
        </w:rPr>
      </w:pPr>
    </w:p>
    <w:p w:rsidR="00321BB6" w:rsidRDefault="00321BB6" w:rsidP="0026029A">
      <w:pPr>
        <w:jc w:val="center"/>
        <w:rPr>
          <w:sz w:val="28"/>
          <w:szCs w:val="28"/>
        </w:rPr>
      </w:pPr>
      <w:r w:rsidRPr="00AD7992">
        <w:rPr>
          <w:sz w:val="28"/>
          <w:szCs w:val="28"/>
        </w:rPr>
        <w:t>П</w:t>
      </w:r>
      <w:r>
        <w:rPr>
          <w:sz w:val="28"/>
          <w:szCs w:val="28"/>
        </w:rPr>
        <w:t>ротокол общего собрания членов ООНСМ  9 октября 2018 г.</w:t>
      </w:r>
    </w:p>
    <w:p w:rsidR="00321BB6" w:rsidRDefault="00321BB6" w:rsidP="00AD7992">
      <w:pPr>
        <w:rPr>
          <w:sz w:val="28"/>
          <w:szCs w:val="28"/>
        </w:rPr>
      </w:pPr>
      <w:r>
        <w:rPr>
          <w:sz w:val="28"/>
          <w:szCs w:val="28"/>
        </w:rPr>
        <w:t>Присутствует 120 человек  (родители младших кружковцев, с «подготовишек» по 6-ой год обучения).</w:t>
      </w:r>
    </w:p>
    <w:p w:rsidR="00321BB6" w:rsidRDefault="00321BB6" w:rsidP="00AD7992">
      <w:pPr>
        <w:rPr>
          <w:b/>
          <w:sz w:val="24"/>
          <w:szCs w:val="24"/>
        </w:rPr>
      </w:pPr>
    </w:p>
    <w:p w:rsidR="00321BB6" w:rsidRPr="0026029A" w:rsidRDefault="00321BB6" w:rsidP="00AD7992">
      <w:pPr>
        <w:rPr>
          <w:b/>
          <w:sz w:val="24"/>
          <w:szCs w:val="24"/>
        </w:rPr>
      </w:pPr>
      <w:r w:rsidRPr="0026029A">
        <w:rPr>
          <w:b/>
          <w:sz w:val="24"/>
          <w:szCs w:val="24"/>
        </w:rPr>
        <w:t>Повестка:</w:t>
      </w:r>
    </w:p>
    <w:p w:rsidR="00321BB6" w:rsidRDefault="00321BB6" w:rsidP="00AD79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992">
        <w:rPr>
          <w:sz w:val="28"/>
          <w:szCs w:val="28"/>
        </w:rPr>
        <w:t>О необходимости повышения членских взносов.</w:t>
      </w:r>
    </w:p>
    <w:p w:rsidR="00321BB6" w:rsidRDefault="00321BB6" w:rsidP="00AD7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проекта сметы на первое полугодие 2018-2019 уч. год.</w:t>
      </w:r>
    </w:p>
    <w:p w:rsidR="00321BB6" w:rsidRDefault="00321BB6" w:rsidP="00AD79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321BB6" w:rsidRPr="0026029A" w:rsidRDefault="00321BB6" w:rsidP="007A7C74">
      <w:pPr>
        <w:rPr>
          <w:b/>
          <w:sz w:val="24"/>
          <w:szCs w:val="24"/>
        </w:rPr>
      </w:pPr>
      <w:r w:rsidRPr="0026029A">
        <w:rPr>
          <w:b/>
          <w:sz w:val="24"/>
          <w:szCs w:val="24"/>
        </w:rPr>
        <w:t>Выступили:</w:t>
      </w:r>
    </w:p>
    <w:p w:rsidR="00321BB6" w:rsidRPr="0026029A" w:rsidRDefault="00321BB6" w:rsidP="007A7C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29A">
        <w:rPr>
          <w:sz w:val="24"/>
          <w:szCs w:val="24"/>
        </w:rPr>
        <w:t>Светличная Г.В., председатель правления,  с информацией о создании, целях и задачах Общественого Объединения «Новый статус молодых».</w:t>
      </w:r>
    </w:p>
    <w:p w:rsidR="00321BB6" w:rsidRPr="0026029A" w:rsidRDefault="00321BB6" w:rsidP="007A7C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29A">
        <w:rPr>
          <w:sz w:val="24"/>
          <w:szCs w:val="24"/>
        </w:rPr>
        <w:t>Кобко О.Н., заместитель председателя правления,  зачитала проект сметы расходов ансамбля с учетом повышения членских взносов. Рассказала, какие вложения уже сделаны к октябрю ( ремонт, замена дверей, окон, утепление пола и пр.)</w:t>
      </w:r>
    </w:p>
    <w:p w:rsidR="00321BB6" w:rsidRPr="0026029A" w:rsidRDefault="00321BB6" w:rsidP="007A7C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29A">
        <w:rPr>
          <w:sz w:val="24"/>
          <w:szCs w:val="24"/>
        </w:rPr>
        <w:t>Аракельян О.В. посвятила родителей в планы по совершенствованию творческой деятельности ансамбля, по предстоящим концертам и новогодним спектаклям и необходимым в связи с этим расходам в Концертном зале.</w:t>
      </w:r>
    </w:p>
    <w:p w:rsidR="00321BB6" w:rsidRPr="0026029A" w:rsidRDefault="00321BB6" w:rsidP="007A7C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29A">
        <w:rPr>
          <w:sz w:val="24"/>
          <w:szCs w:val="24"/>
        </w:rPr>
        <w:t>Группа родителей предложила утеплить по возможности раздевалку около бухгалтерии, гримерку в Концертном зале, отремонтировать туалеты.</w:t>
      </w:r>
    </w:p>
    <w:p w:rsidR="00321BB6" w:rsidRPr="0026029A" w:rsidRDefault="00321BB6" w:rsidP="003F2773">
      <w:pPr>
        <w:rPr>
          <w:b/>
          <w:sz w:val="24"/>
          <w:szCs w:val="24"/>
        </w:rPr>
      </w:pPr>
      <w:r w:rsidRPr="0026029A">
        <w:rPr>
          <w:b/>
          <w:sz w:val="24"/>
          <w:szCs w:val="24"/>
        </w:rPr>
        <w:t>Решили:</w:t>
      </w:r>
    </w:p>
    <w:p w:rsidR="00321BB6" w:rsidRPr="0026029A" w:rsidRDefault="00321BB6" w:rsidP="003F27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029A">
        <w:rPr>
          <w:sz w:val="24"/>
          <w:szCs w:val="24"/>
        </w:rPr>
        <w:t>Одобрить необходимость повышения членских взносов в младших кружках «Таберика» до 1500 сомов в месяц. В кружках с 7-го года обучения по 12-й оставить размер членских взносов 1000 сомов. (Проголосовали единогласно).</w:t>
      </w:r>
    </w:p>
    <w:p w:rsidR="00321BB6" w:rsidRPr="0026029A" w:rsidRDefault="00321BB6" w:rsidP="003F27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029A">
        <w:rPr>
          <w:sz w:val="24"/>
          <w:szCs w:val="24"/>
        </w:rPr>
        <w:t>Одобрить проект сметы, предложенный Кобко О.Н., и вывесить смету на доске объявлений.</w:t>
      </w:r>
    </w:p>
    <w:p w:rsidR="00321BB6" w:rsidRPr="0026029A" w:rsidRDefault="00321BB6" w:rsidP="003F27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029A">
        <w:rPr>
          <w:sz w:val="24"/>
          <w:szCs w:val="24"/>
        </w:rPr>
        <w:t>Оказать посильную помощь «Таберику» в ремонте и реставрации здания и его кабинетов.</w:t>
      </w:r>
    </w:p>
    <w:p w:rsidR="00321BB6" w:rsidRDefault="00321BB6" w:rsidP="003F2773">
      <w:pPr>
        <w:pStyle w:val="ListParagraph"/>
        <w:rPr>
          <w:sz w:val="24"/>
          <w:szCs w:val="24"/>
        </w:rPr>
      </w:pPr>
    </w:p>
    <w:p w:rsidR="00321BB6" w:rsidRDefault="00321BB6" w:rsidP="003F2773">
      <w:pPr>
        <w:pStyle w:val="ListParagraph"/>
        <w:rPr>
          <w:sz w:val="24"/>
          <w:szCs w:val="24"/>
        </w:rPr>
      </w:pPr>
    </w:p>
    <w:p w:rsidR="00321BB6" w:rsidRPr="0026029A" w:rsidRDefault="00321BB6" w:rsidP="003F2773">
      <w:pPr>
        <w:pStyle w:val="ListParagraph"/>
        <w:rPr>
          <w:sz w:val="24"/>
          <w:szCs w:val="24"/>
        </w:rPr>
      </w:pPr>
      <w:r w:rsidRPr="0026029A">
        <w:rPr>
          <w:sz w:val="24"/>
          <w:szCs w:val="24"/>
        </w:rPr>
        <w:t>Председатель правления                                         / Светличная Г.В. /</w:t>
      </w:r>
    </w:p>
    <w:p w:rsidR="00321BB6" w:rsidRPr="0026029A" w:rsidRDefault="00321BB6" w:rsidP="003F2773">
      <w:pPr>
        <w:pStyle w:val="ListParagraph"/>
        <w:rPr>
          <w:sz w:val="24"/>
          <w:szCs w:val="24"/>
        </w:rPr>
      </w:pPr>
      <w:r w:rsidRPr="0026029A">
        <w:rPr>
          <w:sz w:val="24"/>
          <w:szCs w:val="24"/>
        </w:rPr>
        <w:t>Секретарь                                                                    / Еремина М./</w:t>
      </w:r>
    </w:p>
    <w:p w:rsidR="00321BB6" w:rsidRPr="0026029A" w:rsidRDefault="00321BB6" w:rsidP="003F2773">
      <w:pPr>
        <w:pStyle w:val="ListParagraph"/>
        <w:rPr>
          <w:sz w:val="24"/>
          <w:szCs w:val="24"/>
        </w:rPr>
      </w:pPr>
    </w:p>
    <w:sectPr w:rsidR="00321BB6" w:rsidRPr="0026029A" w:rsidSect="0090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CE1"/>
    <w:multiLevelType w:val="hybridMultilevel"/>
    <w:tmpl w:val="6B5C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14AC"/>
    <w:multiLevelType w:val="hybridMultilevel"/>
    <w:tmpl w:val="8ECE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64AD"/>
    <w:multiLevelType w:val="hybridMultilevel"/>
    <w:tmpl w:val="07A0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992"/>
    <w:rsid w:val="0026029A"/>
    <w:rsid w:val="0028294A"/>
    <w:rsid w:val="00321BB6"/>
    <w:rsid w:val="003F2773"/>
    <w:rsid w:val="0047075C"/>
    <w:rsid w:val="007A7C74"/>
    <w:rsid w:val="00900162"/>
    <w:rsid w:val="00A3274E"/>
    <w:rsid w:val="00AD7992"/>
    <w:rsid w:val="00B22922"/>
    <w:rsid w:val="00B7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233</Words>
  <Characters>1330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общего собрания членов ООНСМ  9 октября 2018 г</dc:title>
  <dc:subject/>
  <dc:creator>User</dc:creator>
  <cp:keywords/>
  <dc:description/>
  <cp:lastModifiedBy>Unknown</cp:lastModifiedBy>
  <cp:revision>2</cp:revision>
  <dcterms:created xsi:type="dcterms:W3CDTF">2019-01-24T09:43:00Z</dcterms:created>
  <dcterms:modified xsi:type="dcterms:W3CDTF">2019-01-24T09:43:00Z</dcterms:modified>
</cp:coreProperties>
</file>