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54" w:rsidRDefault="008C2C54" w:rsidP="008E04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№ 1собрания учредителей от 3 марта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</w:t>
      </w:r>
    </w:p>
    <w:p w:rsidR="008C2C54" w:rsidRDefault="008C2C54" w:rsidP="008E041C">
      <w:pPr>
        <w:rPr>
          <w:sz w:val="28"/>
          <w:szCs w:val="28"/>
        </w:rPr>
      </w:pPr>
    </w:p>
    <w:p w:rsidR="008C2C54" w:rsidRDefault="008C2C54" w:rsidP="008E041C">
      <w:pPr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8C2C54" w:rsidRDefault="008C2C54" w:rsidP="008E04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Светличная Галина Владимировна.</w:t>
      </w:r>
    </w:p>
    <w:p w:rsidR="008C2C54" w:rsidRDefault="008C2C54" w:rsidP="008E04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Кобко Оксана Николаевна.</w:t>
      </w:r>
    </w:p>
    <w:p w:rsidR="008C2C54" w:rsidRDefault="008C2C54" w:rsidP="008E04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Аракельян Ольга Владимировна.</w:t>
      </w:r>
    </w:p>
    <w:p w:rsidR="008C2C54" w:rsidRDefault="008C2C54" w:rsidP="008E041C">
      <w:pPr>
        <w:rPr>
          <w:sz w:val="28"/>
          <w:szCs w:val="28"/>
        </w:rPr>
      </w:pPr>
      <w:r>
        <w:rPr>
          <w:sz w:val="28"/>
          <w:szCs w:val="28"/>
        </w:rPr>
        <w:t>Повестка:</w:t>
      </w:r>
    </w:p>
    <w:p w:rsidR="008C2C54" w:rsidRDefault="008C2C54" w:rsidP="008E041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 создании добровольного некоммерческого объединения «Новый статус молодых».</w:t>
      </w:r>
    </w:p>
    <w:p w:rsidR="008C2C54" w:rsidRDefault="008C2C54" w:rsidP="008E041C">
      <w:pPr>
        <w:rPr>
          <w:sz w:val="28"/>
          <w:szCs w:val="28"/>
        </w:rPr>
      </w:pPr>
    </w:p>
    <w:p w:rsidR="008C2C54" w:rsidRDefault="008C2C54" w:rsidP="008E041C">
      <w:pPr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8C2C54" w:rsidRDefault="008C2C54" w:rsidP="008E041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целях разработки воспитательных программ для школьников в области здорового образа жизни, миротворчества, экологии и прав детей  средствами искусства создать общественное объединение «Новый статус молодых», добровольное некоммерческое объединение родителей ансамбля «Таберик».</w:t>
      </w:r>
    </w:p>
    <w:p w:rsidR="008C2C54" w:rsidRDefault="008C2C54" w:rsidP="008E041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Поручить Светличной Г.В. оформить документы о создании Общественного Объединения «Новый статус молодых» в Министерстве юстиции КР.</w:t>
      </w:r>
    </w:p>
    <w:p w:rsidR="008C2C54" w:rsidRDefault="008C2C54" w:rsidP="001857A3">
      <w:pPr>
        <w:rPr>
          <w:sz w:val="28"/>
          <w:szCs w:val="28"/>
        </w:rPr>
      </w:pPr>
    </w:p>
    <w:p w:rsidR="008C2C54" w:rsidRDefault="008C2C54" w:rsidP="001857A3">
      <w:pPr>
        <w:rPr>
          <w:sz w:val="28"/>
          <w:szCs w:val="28"/>
        </w:rPr>
      </w:pPr>
      <w:r>
        <w:rPr>
          <w:sz w:val="28"/>
          <w:szCs w:val="28"/>
        </w:rPr>
        <w:t>Учредители:</w:t>
      </w:r>
    </w:p>
    <w:p w:rsidR="008C2C54" w:rsidRDefault="008C2C54" w:rsidP="00EC77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Светличная Г.В.</w:t>
      </w:r>
    </w:p>
    <w:p w:rsidR="008C2C54" w:rsidRDefault="008C2C54" w:rsidP="00EC77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Кобко О.Н.</w:t>
      </w:r>
    </w:p>
    <w:p w:rsidR="008C2C54" w:rsidRPr="00EC775D" w:rsidRDefault="008C2C54" w:rsidP="00EC77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Аракельян О.В.</w:t>
      </w:r>
    </w:p>
    <w:p w:rsidR="008C2C54" w:rsidRDefault="008C2C54" w:rsidP="008E041C">
      <w:pPr>
        <w:jc w:val="center"/>
        <w:rPr>
          <w:sz w:val="28"/>
          <w:szCs w:val="28"/>
        </w:rPr>
      </w:pPr>
    </w:p>
    <w:p w:rsidR="008C2C54" w:rsidRPr="008E041C" w:rsidRDefault="008C2C54" w:rsidP="008E041C">
      <w:pPr>
        <w:rPr>
          <w:sz w:val="28"/>
          <w:szCs w:val="28"/>
        </w:rPr>
      </w:pPr>
    </w:p>
    <w:sectPr w:rsidR="008C2C54" w:rsidRPr="008E041C" w:rsidSect="0042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35F9"/>
    <w:multiLevelType w:val="hybridMultilevel"/>
    <w:tmpl w:val="9A9C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261718"/>
    <w:multiLevelType w:val="hybridMultilevel"/>
    <w:tmpl w:val="719CD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3529D1"/>
    <w:multiLevelType w:val="hybridMultilevel"/>
    <w:tmpl w:val="EF703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41C"/>
    <w:rsid w:val="000B548D"/>
    <w:rsid w:val="000D0377"/>
    <w:rsid w:val="001857A3"/>
    <w:rsid w:val="00357BA6"/>
    <w:rsid w:val="0042489E"/>
    <w:rsid w:val="008C2C54"/>
    <w:rsid w:val="008E041C"/>
    <w:rsid w:val="00A04889"/>
    <w:rsid w:val="00B42615"/>
    <w:rsid w:val="00D747BB"/>
    <w:rsid w:val="00E240C8"/>
    <w:rsid w:val="00EC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89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0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107</Words>
  <Characters>612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1собрания учредителей от 3 марта 2002 г</dc:title>
  <dc:subject/>
  <dc:creator>User</dc:creator>
  <cp:keywords/>
  <dc:description/>
  <cp:lastModifiedBy>Unknown</cp:lastModifiedBy>
  <cp:revision>3</cp:revision>
  <cp:lastPrinted>2018-10-08T09:39:00Z</cp:lastPrinted>
  <dcterms:created xsi:type="dcterms:W3CDTF">2019-01-24T09:44:00Z</dcterms:created>
  <dcterms:modified xsi:type="dcterms:W3CDTF">2019-01-25T03:28:00Z</dcterms:modified>
</cp:coreProperties>
</file>